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 w:rsidRPr="00762850">
        <w:rPr>
          <w:rFonts w:ascii="Calibri" w:eastAsia="Calibri" w:hAnsi="Calibri" w:cs="Calibri"/>
          <w:sz w:val="20"/>
          <w:szCs w:val="20"/>
        </w:rPr>
        <w:t>Załącznik nr 2 do Zapytania cenowego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FORMULARZ OFERTOWY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 xml:space="preserve">Dane Wykonawcy: 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Nazwa: ........................................................................................................................................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Siedziba: ......................................................................................................................................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Adres poczty elektronicznej: .......................................................................................................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Nr telefonu: ................................................................................................................................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Nr faksu: .....................................................................................................................................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Numer REGON: .........................................................................................................................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Nr NIP .........................................................................................................................................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Nr KRS .........................................................................................................................................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762850">
        <w:rPr>
          <w:rFonts w:ascii="Calibri" w:eastAsia="Calibri" w:hAnsi="Calibri" w:cs="Calibri"/>
          <w:b/>
          <w:sz w:val="24"/>
          <w:szCs w:val="24"/>
        </w:rPr>
        <w:t>Województwo Dolnośląskie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762850">
        <w:rPr>
          <w:rFonts w:ascii="Calibri" w:eastAsia="Calibri" w:hAnsi="Calibri" w:cs="Calibri"/>
          <w:b/>
          <w:sz w:val="24"/>
          <w:szCs w:val="24"/>
        </w:rPr>
        <w:t>Dolnośląski Ośrodek Doskonalenia Nauczycieli we Wrocławiu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762850">
        <w:rPr>
          <w:rFonts w:ascii="Calibri" w:eastAsia="Calibri" w:hAnsi="Calibri" w:cs="Calibri"/>
          <w:b/>
          <w:sz w:val="24"/>
          <w:szCs w:val="24"/>
        </w:rPr>
        <w:t>Ul. Trzebnicka 42-44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762850">
        <w:rPr>
          <w:rFonts w:ascii="Calibri" w:eastAsia="Calibri" w:hAnsi="Calibri" w:cs="Calibri"/>
          <w:b/>
          <w:sz w:val="24"/>
          <w:szCs w:val="24"/>
        </w:rPr>
        <w:t>50-230 Wrocław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62850" w:rsidRPr="00762850" w:rsidRDefault="00762850" w:rsidP="00762850">
      <w:pPr>
        <w:spacing w:after="0" w:line="260" w:lineRule="exact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 xml:space="preserve">Oferujemy wykonanie zamówienia na </w:t>
      </w:r>
      <w:r w:rsidRPr="00762850">
        <w:rPr>
          <w:rFonts w:ascii="Calibri" w:eastAsia="Calibri" w:hAnsi="Calibri" w:cs="Calibri"/>
        </w:rPr>
        <w:t>zakup sprzętu komputerowego dla DODN we Wrocławiu w związku z realizacją projektu „</w:t>
      </w:r>
      <w:r>
        <w:rPr>
          <w:rFonts w:ascii="Calibri" w:eastAsia="Calibri" w:hAnsi="Calibri" w:cs="Calibri"/>
        </w:rPr>
        <w:t xml:space="preserve">Cyfrowy nauczyciel </w:t>
      </w:r>
      <w:proofErr w:type="spellStart"/>
      <w:r>
        <w:rPr>
          <w:rFonts w:ascii="Calibri" w:eastAsia="Calibri" w:hAnsi="Calibri" w:cs="Calibri"/>
        </w:rPr>
        <w:t>zDolnego</w:t>
      </w:r>
      <w:proofErr w:type="spellEnd"/>
      <w:r>
        <w:rPr>
          <w:rFonts w:ascii="Calibri" w:eastAsia="Calibri" w:hAnsi="Calibri" w:cs="Calibri"/>
        </w:rPr>
        <w:t xml:space="preserve"> Śląska”</w:t>
      </w:r>
      <w:r w:rsidRPr="00762850">
        <w:rPr>
          <w:rFonts w:ascii="Calibri" w:eastAsia="Calibri" w:hAnsi="Calibri" w:cs="Calibri"/>
          <w:sz w:val="24"/>
          <w:szCs w:val="24"/>
          <w:lang w:val="cs-CZ"/>
        </w:rPr>
        <w:t xml:space="preserve">, zgodnie z wymogami zapisanymi w zapytaniu cenowym i Opisie Przedmiotu Zamówienia: 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Cena brutto: ……………………………………………..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Słownie: ……………………………………………………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VAT: ………% tj. …………………………………………….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Cena netto: ………………………………………………..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Słownie: …………………………………………………….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W celu dokonania oceny ofert pod uwagę będzie brana łączna cena brutto.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62850">
        <w:rPr>
          <w:rFonts w:ascii="Calibri" w:eastAsia="Calibri" w:hAnsi="Calibri" w:cs="Calibri"/>
          <w:sz w:val="24"/>
          <w:szCs w:val="24"/>
        </w:rPr>
        <w:t>Szczegółowa oferta: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10290" w:type="dxa"/>
        <w:tblLook w:val="04A0" w:firstRow="1" w:lastRow="0" w:firstColumn="1" w:lastColumn="0" w:noHBand="0" w:noVBand="1"/>
      </w:tblPr>
      <w:tblGrid>
        <w:gridCol w:w="435"/>
        <w:gridCol w:w="577"/>
        <w:gridCol w:w="1818"/>
        <w:gridCol w:w="655"/>
        <w:gridCol w:w="1613"/>
        <w:gridCol w:w="1051"/>
        <w:gridCol w:w="625"/>
        <w:gridCol w:w="1194"/>
        <w:gridCol w:w="20"/>
        <w:gridCol w:w="1131"/>
        <w:gridCol w:w="20"/>
        <w:gridCol w:w="1131"/>
        <w:gridCol w:w="20"/>
      </w:tblGrid>
      <w:tr w:rsidR="00762850" w:rsidRPr="00762850" w:rsidTr="00283426">
        <w:trPr>
          <w:gridAfter w:val="1"/>
          <w:wAfter w:w="20" w:type="dxa"/>
        </w:trPr>
        <w:tc>
          <w:tcPr>
            <w:tcW w:w="435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2395" w:type="dxa"/>
            <w:gridSpan w:val="2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Przedmiot</w:t>
            </w:r>
          </w:p>
        </w:tc>
        <w:tc>
          <w:tcPr>
            <w:tcW w:w="655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Ilość</w:t>
            </w:r>
          </w:p>
        </w:tc>
        <w:tc>
          <w:tcPr>
            <w:tcW w:w="1613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Nazwa artykułu</w:t>
            </w:r>
          </w:p>
        </w:tc>
        <w:tc>
          <w:tcPr>
            <w:tcW w:w="1051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Cena jednostkowa</w:t>
            </w:r>
          </w:p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netto</w:t>
            </w:r>
          </w:p>
        </w:tc>
        <w:tc>
          <w:tcPr>
            <w:tcW w:w="625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VAT</w:t>
            </w:r>
          </w:p>
        </w:tc>
        <w:tc>
          <w:tcPr>
            <w:tcW w:w="1194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Cena jednostkowa brutto</w:t>
            </w:r>
          </w:p>
        </w:tc>
        <w:tc>
          <w:tcPr>
            <w:tcW w:w="1151" w:type="dxa"/>
            <w:gridSpan w:val="2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Wartość łączna netto</w:t>
            </w:r>
          </w:p>
        </w:tc>
        <w:tc>
          <w:tcPr>
            <w:tcW w:w="1151" w:type="dxa"/>
            <w:gridSpan w:val="2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Wartość łączna brutto</w:t>
            </w:r>
          </w:p>
        </w:tc>
      </w:tr>
      <w:tr w:rsidR="00762850" w:rsidRPr="00762850" w:rsidTr="00283426">
        <w:trPr>
          <w:gridAfter w:val="1"/>
          <w:wAfter w:w="20" w:type="dxa"/>
        </w:trPr>
        <w:tc>
          <w:tcPr>
            <w:tcW w:w="435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1.</w:t>
            </w:r>
          </w:p>
        </w:tc>
        <w:tc>
          <w:tcPr>
            <w:tcW w:w="2395" w:type="dxa"/>
            <w:gridSpan w:val="2"/>
          </w:tcPr>
          <w:p w:rsidR="00762850" w:rsidRPr="00762850" w:rsidRDefault="00762850" w:rsidP="00762850">
            <w:pPr>
              <w:spacing w:line="260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628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Pozycja 1 –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Tablet</w:t>
            </w:r>
          </w:p>
        </w:tc>
        <w:tc>
          <w:tcPr>
            <w:tcW w:w="655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613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1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5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94" w:type="dxa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1" w:type="dxa"/>
            <w:gridSpan w:val="2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1" w:type="dxa"/>
            <w:gridSpan w:val="2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62850" w:rsidRPr="00762850" w:rsidTr="00283426">
        <w:tc>
          <w:tcPr>
            <w:tcW w:w="1012" w:type="dxa"/>
            <w:gridSpan w:val="2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976" w:type="dxa"/>
            <w:gridSpan w:val="7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62850">
              <w:rPr>
                <w:rFonts w:ascii="Calibri" w:eastAsia="Calibri" w:hAnsi="Calibri" w:cs="Calibri"/>
                <w:sz w:val="16"/>
                <w:szCs w:val="16"/>
              </w:rPr>
              <w:t>ŁĄCZNIE</w:t>
            </w:r>
          </w:p>
        </w:tc>
        <w:tc>
          <w:tcPr>
            <w:tcW w:w="1151" w:type="dxa"/>
            <w:gridSpan w:val="2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1" w:type="dxa"/>
            <w:gridSpan w:val="2"/>
          </w:tcPr>
          <w:p w:rsidR="00762850" w:rsidRPr="00762850" w:rsidRDefault="00762850" w:rsidP="007628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lastRenderedPageBreak/>
        <w:t xml:space="preserve">Cena obejmuje wszystkie konieczne składniki do realizacji przedmiotu zamówienia łącznie z podatkiem VAT. 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Oświadczamy, że zapoznaliśmy się ze Opisem Przedmiotu Zamówienia i uznajemy się za związanych określonymi w niej postanowieniami i zasadami postępowania i nie wnosimy żadnych zastrzeżeń.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Oświadczamy, że posiadamy doświadczenie w realizacji co najmniej jednej dostawy sprzętu komputerowego dla jednostek publicznych.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Oświadczamy, że zapoznaliśmy się z warunkami umowy i nie wnosimy do nich zastrzeżeń.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Oświadczamy, uzyskaliśmy wszelkie informacje niezbędne do prawidłowego przygotowania i złożenia niniejszej oferty.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Deklarujemy, że wszystkie oświadczenia i informacje zamieszczone w niniejszej ofercie są kompletne, prawdziwe i rzetelne.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Uważamy się za związanych niniejszą ofertą przez okres 30 dni od dnia upływu terminu składania ofert.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Oświadczamy, że zrealizujemy przedmiot zamówienia w ciągu 14 dni od dnia podpisania umowy.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 xml:space="preserve">Przyjmujemy warunki płatności, tj. do 30 dni od daty doręczenia zamawiającemu prawidłowo wystawionej przez Wykonawcę faktury VAT. 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Oświadczam, że wyrażam zgodę na otrzymywanie korespondencji w trakcie postępowania drogą elektroniczną.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Oświadczam, że posiadam niezbędną wiedzę i doświadczenie oraz potencjał techniczny, a także, że dysponuję osbami zdolnymi do wykonywania zamówienia.</w:t>
      </w:r>
    </w:p>
    <w:p w:rsidR="00762850" w:rsidRPr="00762850" w:rsidRDefault="00762850" w:rsidP="0076285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 xml:space="preserve">Oferta zawiera ............. ponumerowanych stron. 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 xml:space="preserve">.....................................dnia .............................. . 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…………………………………………………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>Imienna pieczęć i podpis Wykonawcy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762850">
        <w:rPr>
          <w:rFonts w:ascii="Calibri" w:eastAsia="Calibri" w:hAnsi="Calibri" w:cs="Calibri"/>
          <w:sz w:val="24"/>
          <w:szCs w:val="24"/>
          <w:lang w:val="cs-CZ"/>
        </w:rPr>
        <w:t xml:space="preserve"> * </w:t>
      </w:r>
      <w:r w:rsidRPr="00762850">
        <w:rPr>
          <w:rFonts w:ascii="Calibri" w:eastAsia="Calibri" w:hAnsi="Calibri" w:cs="Calibri"/>
          <w:i/>
          <w:sz w:val="24"/>
          <w:szCs w:val="24"/>
          <w:lang w:val="cs-CZ"/>
        </w:rPr>
        <w:t>niepotrzebne skreślić</w:t>
      </w:r>
    </w:p>
    <w:p w:rsidR="00762850" w:rsidRPr="00762850" w:rsidRDefault="00762850" w:rsidP="007628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B73CBD" w:rsidRDefault="00B73CBD"/>
    <w:p w:rsidR="00B73CBD" w:rsidRPr="00B73CBD" w:rsidRDefault="00B73CBD" w:rsidP="00B73CBD"/>
    <w:p w:rsidR="00B73CBD" w:rsidRDefault="00B73CBD" w:rsidP="00B73CBD"/>
    <w:p w:rsidR="00C25C75" w:rsidRPr="00B73CBD" w:rsidRDefault="00B73CBD" w:rsidP="00B73CBD">
      <w:pPr>
        <w:tabs>
          <w:tab w:val="left" w:pos="1200"/>
        </w:tabs>
      </w:pPr>
      <w:r>
        <w:tab/>
      </w:r>
    </w:p>
    <w:sectPr w:rsidR="00C25C75" w:rsidRPr="00B73CBD" w:rsidSect="00B73CBD">
      <w:headerReference w:type="default" r:id="rId7"/>
      <w:footerReference w:type="default" r:id="rId8"/>
      <w:pgSz w:w="11906" w:h="16838"/>
      <w:pgMar w:top="22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F0" w:rsidRDefault="008578F0" w:rsidP="00C20FA5">
      <w:pPr>
        <w:spacing w:after="0" w:line="240" w:lineRule="auto"/>
      </w:pPr>
      <w:r>
        <w:separator/>
      </w:r>
    </w:p>
  </w:endnote>
  <w:endnote w:type="continuationSeparator" w:id="0">
    <w:p w:rsidR="008578F0" w:rsidRDefault="008578F0" w:rsidP="00C2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A5" w:rsidRDefault="00606CB4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-175260</wp:posOffset>
              </wp:positionV>
              <wp:extent cx="5610225" cy="495300"/>
              <wp:effectExtent l="0" t="0" r="9525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225" cy="495300"/>
                        <a:chOff x="0" y="0"/>
                        <a:chExt cx="5610225" cy="495300"/>
                      </a:xfrm>
                    </wpg:grpSpPr>
                    <pic:pic xmlns:pic="http://schemas.openxmlformats.org/drawingml/2006/picture">
                      <pic:nvPicPr>
                        <pic:cNvPr id="6" name="Obraz 6" descr="C:\Users\M.Bieńkowska\Downloads\log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962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M.Bieńkowska\Downloads\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E1F24B" id="Grupa 10" o:spid="_x0000_s1026" style="position:absolute;margin-left:-.35pt;margin-top:-13.8pt;width:441.75pt;height:39pt;z-index:251665408" coordsize="56102,4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36480;width:1962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">
                <v:imagedata r:id="rId3" o:title="loga"/>
                <v:path arrowok="t"/>
              </v:shape>
              <v:shape id="Obraz 1" o:spid="_x0000_s1028" type="#_x0000_t75" style="position:absolute;width:171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">
                <v:imagedata r:id="rId4" o:title="ore_logo_edu_bez_adresu"/>
                <v:path arrowok="t"/>
              </v:shape>
            </v:group>
          </w:pict>
        </mc:Fallback>
      </mc:AlternateContent>
    </w:r>
    <w:r w:rsidR="00CB61BC"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F0" w:rsidRDefault="008578F0" w:rsidP="00C20FA5">
      <w:pPr>
        <w:spacing w:after="0" w:line="240" w:lineRule="auto"/>
      </w:pPr>
      <w:r>
        <w:separator/>
      </w:r>
    </w:p>
  </w:footnote>
  <w:footnote w:type="continuationSeparator" w:id="0">
    <w:p w:rsidR="008578F0" w:rsidRDefault="008578F0" w:rsidP="00C2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A5" w:rsidRDefault="00B73CBD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E9C25E" wp14:editId="3CD26EA2">
              <wp:simplePos x="0" y="0"/>
              <wp:positionH relativeFrom="column">
                <wp:posOffset>-233045</wp:posOffset>
              </wp:positionH>
              <wp:positionV relativeFrom="paragraph">
                <wp:posOffset>-80010</wp:posOffset>
              </wp:positionV>
              <wp:extent cx="6410325" cy="1133475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325" cy="1133475"/>
                        <a:chOff x="0" y="0"/>
                        <a:chExt cx="6410325" cy="11334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M34E1~1.BIE\AppData\Local\Temp\Rar$DIa9480.4630\znak_barw_rp_poziom_szara_ramka_rg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3125" y="0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M34E1~1.BIE\AppData\Local\Temp\Rar$DIa9564.9505\EU_EFS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7675" y="9525"/>
                          <a:ext cx="1952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C:\Users\M34E1~1.BIE\AppData\Local\Temp\Rar$DIa5756.42982\logo_FE_Wiedza_Edukacja_Rozwoj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25" y="0"/>
                          <a:ext cx="1428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Pole tekstowe 7"/>
                      <wps:cNvSpPr txBox="1"/>
                      <wps:spPr>
                        <a:xfrm>
                          <a:off x="0" y="533400"/>
                          <a:ext cx="64103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BD" w:rsidRDefault="00B73CBD" w:rsidP="00B73CBD">
                            <w:pPr>
                              <w:pStyle w:val="Nagwek"/>
                              <w:jc w:val="center"/>
                              <w:rPr>
                                <w:b/>
                              </w:rPr>
                            </w:pPr>
                            <w:r w:rsidRPr="006A78EF">
                              <w:rPr>
                                <w:b/>
                              </w:rPr>
                              <w:t>Projekt „</w:t>
                            </w:r>
                            <w:r>
                              <w:rPr>
                                <w:b/>
                              </w:rPr>
                              <w:t xml:space="preserve">Cyfrowy nauczyciel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zDolnego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Śląska. </w:t>
                            </w:r>
                            <w:r w:rsidRPr="006A78EF">
                              <w:rPr>
                                <w:b/>
                              </w:rPr>
                              <w:t>Wsparcie placówek doskonalenia nauczycieli i bibliotek pedagogicznych w realizacji zadań związanych z przygotowaniem i wsparciem nauczycieli w prowadzeniu kształcenia na odległość”</w:t>
                            </w:r>
                          </w:p>
                          <w:p w:rsidR="00B73CBD" w:rsidRDefault="00B73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E9C25E" id="Grupa 9" o:spid="_x0000_s1026" style="position:absolute;margin-left:-18.35pt;margin-top:-6.3pt;width:504.75pt;height:89.25pt;z-index:251663360" coordsize="64103,11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DBAoAAAAAAAAAIQAgvsV0&#10;ZjEAAGYxAAAVAAAAZHJzL21lZGlhL2ltYWdlMy5qcGVn/9j/4AAQSkZJRgABAQEA3ADcAAD/2wBD&#10;AAIBAQIBAQICAgICAgICAwUDAwMDAwYEBAMFBwYHBwcGBwcICQsJCAgKCAcHCg0KCgsMDAwMBwkO&#10;Dw0MDgsMDAz/2wBDAQICAgMDAwYDAwYMCAcIDAwMDAwMDAwMDAwMDAwMDAwMDAwMDAwMDAwMDAwM&#10;DAwMDAwMDAwMDAwMDAwMDAwMDAz/wAARCACOAS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21431;width:17335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">
                <v:imagedata r:id="rId4" o:title="znak_barw_rp_poziom_szara_ramka_rgb"/>
                <v:path arrowok="t"/>
              </v:shape>
              <v:shape id="Obraz 4" o:spid="_x0000_s1028" type="#_x0000_t75" style="position:absolute;left:42576;top:95;width:1952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">
                <v:imagedata r:id="rId5" o:title="EU_EFS_rgb-1"/>
                <v:path arrowok="t"/>
              </v:shape>
              <v:shape id="Obraz 2" o:spid="_x0000_s1029" type="#_x0000_t75" style="position:absolute;left:1238;width:1428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">
                <v:imagedata r:id="rId6" o:title="logo_FE_Wiedza_Edukacja_Rozwoj_rgb-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30" type="#_x0000_t202" style="position:absolute;top:5334;width:64103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:rsidR="00B73CBD" w:rsidRDefault="00B73CBD" w:rsidP="00B73CBD">
                      <w:pPr>
                        <w:pStyle w:val="Nagwek"/>
                        <w:jc w:val="center"/>
                        <w:rPr>
                          <w:b/>
                        </w:rPr>
                      </w:pPr>
                      <w:r w:rsidRPr="006A78EF">
                        <w:rPr>
                          <w:b/>
                        </w:rPr>
                        <w:t>Projekt „</w:t>
                      </w:r>
                      <w:r>
                        <w:rPr>
                          <w:b/>
                        </w:rPr>
                        <w:t xml:space="preserve">Cyfrowy nauczyciel </w:t>
                      </w:r>
                      <w:proofErr w:type="spellStart"/>
                      <w:r>
                        <w:rPr>
                          <w:b/>
                        </w:rPr>
                        <w:t>zDolnego</w:t>
                      </w:r>
                      <w:proofErr w:type="spellEnd"/>
                      <w:r>
                        <w:rPr>
                          <w:b/>
                        </w:rPr>
                        <w:t xml:space="preserve"> Śląska. </w:t>
                      </w:r>
                      <w:r w:rsidRPr="006A78EF">
                        <w:rPr>
                          <w:b/>
                        </w:rPr>
                        <w:t>Wsparcie placówek doskonalenia nauczycieli i bibliotek pedagogicznych w realizacji zadań związanych z przygotowaniem i wsparciem nauczycieli w prowadzeniu kształcenia na odległość”</w:t>
                      </w:r>
                    </w:p>
                    <w:p w:rsidR="00B73CBD" w:rsidRDefault="00B73CBD"/>
                  </w:txbxContent>
                </v:textbox>
              </v:shape>
            </v:group>
          </w:pict>
        </mc:Fallback>
      </mc:AlternateContent>
    </w:r>
    <w:r w:rsidR="00C20FA5">
      <w:ptab w:relativeTo="margin" w:alignment="center" w:leader="none"/>
    </w:r>
    <w:r w:rsidR="00C20FA5" w:rsidRPr="00C20FA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C20FA5">
      <w:ptab w:relativeTo="margin" w:alignment="right" w:leader="none"/>
    </w:r>
    <w:r w:rsidR="003C6C3B" w:rsidRPr="003C6C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3C6C3B" w:rsidRDefault="003C6C3B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6A78EF" w:rsidRPr="006A78EF" w:rsidRDefault="006A78EF" w:rsidP="00B73CBD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A5"/>
    <w:rsid w:val="00257C11"/>
    <w:rsid w:val="00375505"/>
    <w:rsid w:val="003C6C3B"/>
    <w:rsid w:val="00606CB4"/>
    <w:rsid w:val="006A78EF"/>
    <w:rsid w:val="00743329"/>
    <w:rsid w:val="00762850"/>
    <w:rsid w:val="00832D2E"/>
    <w:rsid w:val="008578F0"/>
    <w:rsid w:val="00A46786"/>
    <w:rsid w:val="00B73CBD"/>
    <w:rsid w:val="00BE52B6"/>
    <w:rsid w:val="00C20FA5"/>
    <w:rsid w:val="00C25C75"/>
    <w:rsid w:val="00CB61BC"/>
    <w:rsid w:val="00E72592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1FCF53-163E-4F66-92DA-8665089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FA5"/>
  </w:style>
  <w:style w:type="paragraph" w:styleId="Stopka">
    <w:name w:val="footer"/>
    <w:basedOn w:val="Normalny"/>
    <w:link w:val="Stopka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FA5"/>
  </w:style>
  <w:style w:type="paragraph" w:styleId="Tekstdymka">
    <w:name w:val="Balloon Text"/>
    <w:basedOn w:val="Normalny"/>
    <w:link w:val="TekstdymkaZnak"/>
    <w:uiPriority w:val="99"/>
    <w:semiHidden/>
    <w:unhideWhenUsed/>
    <w:rsid w:val="00C2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F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7.jpeg"/><Relationship Id="rId1" Type="http://schemas.openxmlformats.org/officeDocument/2006/relationships/image" Target="media/image4.pn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254F527</Template>
  <TotalTime>0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M.Bieńkowska</dc:creator>
  <cp:lastModifiedBy>Joanna Adamska</cp:lastModifiedBy>
  <cp:revision>2</cp:revision>
  <cp:lastPrinted>2021-09-24T11:36:00Z</cp:lastPrinted>
  <dcterms:created xsi:type="dcterms:W3CDTF">2021-09-24T11:36:00Z</dcterms:created>
  <dcterms:modified xsi:type="dcterms:W3CDTF">2021-09-24T11:36:00Z</dcterms:modified>
</cp:coreProperties>
</file>