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C2E60" w14:textId="77777777" w:rsidR="00C67F80" w:rsidRPr="006A7230" w:rsidRDefault="00FE35E5" w:rsidP="006A7230">
      <w:pPr>
        <w:jc w:val="right"/>
        <w:rPr>
          <w:rFonts w:asciiTheme="minorHAnsi" w:hAnsiTheme="minorHAnsi"/>
          <w:sz w:val="18"/>
          <w:szCs w:val="18"/>
        </w:rPr>
      </w:pPr>
      <w:r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18"/>
          <w:szCs w:val="18"/>
        </w:rPr>
        <w:t>Załącznik nr 2</w:t>
      </w:r>
      <w:r w:rsidR="00827DE9">
        <w:rPr>
          <w:rFonts w:asciiTheme="minorHAnsi" w:hAnsiTheme="minorHAnsi"/>
          <w:sz w:val="18"/>
          <w:szCs w:val="18"/>
        </w:rPr>
        <w:t xml:space="preserve"> do Ogłoszenia</w:t>
      </w:r>
    </w:p>
    <w:p w14:paraId="4D0BBF63" w14:textId="77777777" w:rsidR="006A7230" w:rsidRPr="00663B17" w:rsidRDefault="006A7230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16"/>
          <w:szCs w:val="16"/>
        </w:rPr>
      </w:pPr>
    </w:p>
    <w:p w14:paraId="00C2FC34" w14:textId="5352026D" w:rsidR="00EA0BD2" w:rsidRDefault="00EA0BD2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>
        <w:rPr>
          <w:rFonts w:asciiTheme="minorHAnsi" w:hAnsiTheme="minorHAnsi"/>
          <w:b/>
          <w:color w:val="000000"/>
          <w:spacing w:val="-2"/>
          <w:sz w:val="20"/>
        </w:rPr>
        <w:t>Województwo Dolnośląskie</w:t>
      </w:r>
    </w:p>
    <w:p w14:paraId="56BA20BD" w14:textId="77777777" w:rsidR="004D4D1F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 xml:space="preserve">Dolnośląski Ośrodek Doskonalenia </w:t>
      </w:r>
    </w:p>
    <w:p w14:paraId="3D86E274" w14:textId="77777777" w:rsidR="00467C5D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>Nauczycieli we Wrocławiu</w:t>
      </w:r>
      <w:r w:rsidRPr="00A76D05">
        <w:rPr>
          <w:rFonts w:asciiTheme="minorHAnsi" w:hAnsiTheme="minorHAnsi"/>
          <w:b/>
          <w:sz w:val="20"/>
        </w:rPr>
        <w:t>,</w:t>
      </w:r>
    </w:p>
    <w:p w14:paraId="7AAA5647" w14:textId="77777777" w:rsidR="00467C5D" w:rsidRPr="00A76D05" w:rsidRDefault="00467C5D" w:rsidP="004D4D1F">
      <w:pPr>
        <w:pStyle w:val="Tekstpodstawowywcity21"/>
        <w:tabs>
          <w:tab w:val="left" w:pos="9781"/>
        </w:tabs>
        <w:ind w:left="900" w:right="-284" w:firstLine="3211"/>
        <w:jc w:val="left"/>
        <w:rPr>
          <w:rFonts w:asciiTheme="minorHAnsi" w:hAnsiTheme="minorHAnsi"/>
          <w:b/>
          <w:color w:val="000000"/>
          <w:sz w:val="20"/>
        </w:rPr>
      </w:pPr>
      <w:r w:rsidRPr="00A76D05">
        <w:rPr>
          <w:rFonts w:asciiTheme="minorHAnsi" w:hAnsiTheme="minorHAnsi"/>
          <w:b/>
          <w:color w:val="000000"/>
          <w:sz w:val="20"/>
        </w:rPr>
        <w:t xml:space="preserve">ul. </w:t>
      </w:r>
      <w:r w:rsidR="00DA629B" w:rsidRPr="00A76D05">
        <w:rPr>
          <w:rFonts w:asciiTheme="minorHAnsi" w:hAnsiTheme="minorHAnsi"/>
          <w:b/>
          <w:color w:val="000000"/>
          <w:sz w:val="20"/>
        </w:rPr>
        <w:t>Skarbowców 8</w:t>
      </w:r>
      <w:r w:rsidRPr="00A76D05">
        <w:rPr>
          <w:rFonts w:asciiTheme="minorHAnsi" w:hAnsiTheme="minorHAnsi"/>
          <w:b/>
          <w:color w:val="000000"/>
          <w:sz w:val="20"/>
        </w:rPr>
        <w:t>A</w:t>
      </w:r>
    </w:p>
    <w:p w14:paraId="73BCCF56" w14:textId="77777777" w:rsidR="00467C5D" w:rsidRPr="00A76D05" w:rsidRDefault="00DA629B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 w:rsidRPr="00A76D05">
        <w:rPr>
          <w:rFonts w:asciiTheme="minorHAnsi" w:hAnsiTheme="minorHAnsi"/>
          <w:b/>
          <w:color w:val="000000"/>
          <w:sz w:val="20"/>
        </w:rPr>
        <w:t>53-0</w:t>
      </w:r>
      <w:r w:rsidR="00467C5D" w:rsidRPr="00A76D05">
        <w:rPr>
          <w:rFonts w:asciiTheme="minorHAnsi" w:hAnsiTheme="minorHAnsi"/>
          <w:b/>
          <w:color w:val="000000"/>
          <w:sz w:val="20"/>
        </w:rPr>
        <w:t>2</w:t>
      </w:r>
      <w:r w:rsidRPr="00A76D05">
        <w:rPr>
          <w:rFonts w:asciiTheme="minorHAnsi" w:hAnsiTheme="minorHAnsi"/>
          <w:b/>
          <w:color w:val="000000"/>
          <w:sz w:val="20"/>
        </w:rPr>
        <w:t>5</w:t>
      </w:r>
      <w:r w:rsidR="00467C5D" w:rsidRPr="00A76D05">
        <w:rPr>
          <w:rFonts w:asciiTheme="minorHAnsi" w:hAnsiTheme="minorHAnsi"/>
          <w:b/>
          <w:color w:val="000000"/>
          <w:sz w:val="20"/>
        </w:rPr>
        <w:t xml:space="preserve"> Wrocław</w:t>
      </w:r>
    </w:p>
    <w:p w14:paraId="2D6B05A9" w14:textId="77777777" w:rsidR="00467C5D" w:rsidRPr="00A76D05" w:rsidRDefault="00467C5D" w:rsidP="004D4D1F">
      <w:pPr>
        <w:tabs>
          <w:tab w:val="left" w:pos="9781"/>
        </w:tabs>
        <w:ind w:left="5664" w:right="991" w:firstLine="708"/>
        <w:rPr>
          <w:rFonts w:asciiTheme="minorHAnsi" w:hAnsiTheme="minorHAnsi"/>
          <w:b/>
          <w:sz w:val="20"/>
          <w:szCs w:val="20"/>
        </w:rPr>
      </w:pPr>
    </w:p>
    <w:p w14:paraId="7DC50220" w14:textId="77777777" w:rsidR="00467C5D" w:rsidRPr="00A76D05" w:rsidRDefault="00467C5D" w:rsidP="00467C5D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  <w:u w:val="single"/>
        </w:rPr>
        <w:t>FORMULARZ OFERTY</w:t>
      </w:r>
      <w:r w:rsidRPr="00A76D05">
        <w:rPr>
          <w:rFonts w:asciiTheme="minorHAnsi" w:hAnsiTheme="minorHAnsi"/>
          <w:b/>
          <w:sz w:val="20"/>
          <w:szCs w:val="20"/>
        </w:rPr>
        <w:t xml:space="preserve">   </w:t>
      </w:r>
    </w:p>
    <w:p w14:paraId="4643F873" w14:textId="20FFE580" w:rsidR="00005E7C" w:rsidRPr="00EA0BD2" w:rsidRDefault="00467C5D" w:rsidP="00EA0BD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postępowaniu prowadzonym w trybie przetargu </w:t>
      </w:r>
      <w:r w:rsidR="00827DE9" w:rsidRPr="00A76D05">
        <w:rPr>
          <w:rFonts w:asciiTheme="minorHAnsi" w:hAnsiTheme="minorHAnsi"/>
          <w:sz w:val="20"/>
          <w:szCs w:val="20"/>
        </w:rPr>
        <w:t>nieograniczonego</w:t>
      </w:r>
      <w:r w:rsidR="00161909" w:rsidRPr="00A76D05">
        <w:rPr>
          <w:rFonts w:asciiTheme="minorHAnsi" w:hAnsiTheme="minorHAnsi"/>
          <w:sz w:val="20"/>
          <w:szCs w:val="20"/>
        </w:rPr>
        <w:t xml:space="preserve"> pisemnego</w:t>
      </w:r>
      <w:r w:rsidRPr="00A76D05">
        <w:rPr>
          <w:rFonts w:asciiTheme="minorHAnsi" w:hAnsiTheme="minorHAnsi"/>
          <w:sz w:val="20"/>
          <w:szCs w:val="20"/>
        </w:rPr>
        <w:t xml:space="preserve"> na</w:t>
      </w:r>
      <w:r w:rsidR="00B64712" w:rsidRPr="00A76D05">
        <w:rPr>
          <w:rFonts w:asciiTheme="minorHAnsi" w:hAnsiTheme="minorHAnsi"/>
          <w:sz w:val="20"/>
          <w:szCs w:val="20"/>
        </w:rPr>
        <w:t xml:space="preserve"> najem</w:t>
      </w:r>
      <w:r w:rsidR="00005E7C" w:rsidRPr="000B3BAA">
        <w:rPr>
          <w:rFonts w:asciiTheme="minorHAnsi" w:hAnsiTheme="minorHAnsi"/>
          <w:b/>
          <w:sz w:val="22"/>
          <w:szCs w:val="22"/>
        </w:rPr>
        <w:t xml:space="preserve"> </w:t>
      </w:r>
      <w:r w:rsidR="00005E7C" w:rsidRPr="00005E7C">
        <w:rPr>
          <w:rFonts w:asciiTheme="minorHAnsi" w:hAnsiTheme="minorHAnsi"/>
          <w:sz w:val="20"/>
          <w:szCs w:val="20"/>
        </w:rPr>
        <w:t>pomieszczeń w obiek</w:t>
      </w:r>
      <w:r w:rsidR="00EA0BD2">
        <w:rPr>
          <w:rFonts w:asciiTheme="minorHAnsi" w:hAnsiTheme="minorHAnsi"/>
          <w:sz w:val="20"/>
          <w:szCs w:val="20"/>
        </w:rPr>
        <w:t>cie</w:t>
      </w:r>
      <w:r w:rsidR="002D1D77">
        <w:rPr>
          <w:rFonts w:asciiTheme="minorHAnsi" w:hAnsiTheme="minorHAnsi"/>
          <w:sz w:val="20"/>
          <w:szCs w:val="20"/>
        </w:rPr>
        <w:t xml:space="preserve"> Filii</w:t>
      </w:r>
      <w:r w:rsidR="00EA0BD2">
        <w:rPr>
          <w:rFonts w:asciiTheme="minorHAnsi" w:hAnsiTheme="minorHAnsi"/>
          <w:sz w:val="20"/>
          <w:szCs w:val="20"/>
        </w:rPr>
        <w:t xml:space="preserve"> DODN </w:t>
      </w:r>
      <w:r w:rsidR="00005E7C" w:rsidRPr="00EA0BD2">
        <w:rPr>
          <w:rFonts w:asciiTheme="minorHAnsi" w:hAnsiTheme="minorHAnsi"/>
          <w:sz w:val="20"/>
          <w:szCs w:val="20"/>
        </w:rPr>
        <w:t>w</w:t>
      </w:r>
      <w:r w:rsidR="002D1D77">
        <w:rPr>
          <w:rFonts w:asciiTheme="minorHAnsi" w:hAnsiTheme="minorHAnsi"/>
          <w:sz w:val="20"/>
          <w:szCs w:val="20"/>
        </w:rPr>
        <w:t xml:space="preserve"> </w:t>
      </w:r>
      <w:r w:rsidR="00FA7B4B">
        <w:rPr>
          <w:rFonts w:asciiTheme="minorHAnsi" w:hAnsiTheme="minorHAnsi"/>
          <w:sz w:val="20"/>
          <w:szCs w:val="20"/>
        </w:rPr>
        <w:t>Wałbrzychu</w:t>
      </w:r>
      <w:r w:rsidR="00005E7C" w:rsidRPr="00EA0BD2">
        <w:rPr>
          <w:rFonts w:asciiTheme="minorHAnsi" w:hAnsiTheme="minorHAnsi"/>
          <w:sz w:val="20"/>
          <w:szCs w:val="20"/>
        </w:rPr>
        <w:t xml:space="preserve">, przy ul. </w:t>
      </w:r>
      <w:r w:rsidR="00FA7B4B">
        <w:rPr>
          <w:rFonts w:asciiTheme="minorHAnsi" w:hAnsiTheme="minorHAnsi"/>
          <w:sz w:val="20"/>
          <w:szCs w:val="20"/>
        </w:rPr>
        <w:t>Rynek 6</w:t>
      </w:r>
      <w:r w:rsidR="00667AAF">
        <w:rPr>
          <w:rFonts w:asciiTheme="minorHAnsi" w:hAnsiTheme="minorHAnsi"/>
          <w:sz w:val="20"/>
          <w:szCs w:val="20"/>
        </w:rPr>
        <w:t xml:space="preserve"> lub </w:t>
      </w:r>
      <w:r w:rsidR="00667AAF" w:rsidRPr="00667AAF">
        <w:rPr>
          <w:rFonts w:asciiTheme="minorHAnsi" w:hAnsiTheme="minorHAnsi"/>
          <w:sz w:val="20"/>
          <w:szCs w:val="20"/>
        </w:rPr>
        <w:t>w budynku DODN we Wrocławiu, ul. Skarbowców 8a</w:t>
      </w:r>
    </w:p>
    <w:p w14:paraId="4B2A94A7" w14:textId="77777777" w:rsidR="00C05238" w:rsidRPr="00005E7C" w:rsidRDefault="00C05238" w:rsidP="00005E7C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16"/>
          <w:szCs w:val="16"/>
        </w:rPr>
      </w:pPr>
    </w:p>
    <w:p w14:paraId="3B959A18" w14:textId="77777777" w:rsidR="00467C5D" w:rsidRPr="00A76D05" w:rsidRDefault="00B64712" w:rsidP="008F376B">
      <w:pPr>
        <w:tabs>
          <w:tab w:val="left" w:pos="9781"/>
        </w:tabs>
        <w:autoSpaceDE w:val="0"/>
        <w:spacing w:line="360" w:lineRule="auto"/>
        <w:ind w:right="991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Dane oferenta</w:t>
      </w:r>
      <w:r w:rsidR="00467C5D" w:rsidRPr="00A76D05">
        <w:rPr>
          <w:rFonts w:asciiTheme="minorHAnsi" w:hAnsiTheme="minorHAnsi"/>
          <w:sz w:val="20"/>
          <w:szCs w:val="20"/>
        </w:rPr>
        <w:t>:</w:t>
      </w:r>
    </w:p>
    <w:p w14:paraId="754552DF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Nazwa: .........................................................................................................................................</w:t>
      </w:r>
    </w:p>
    <w:p w14:paraId="7F893223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(ulica, miejscowość): .........................................................................................................</w:t>
      </w:r>
    </w:p>
    <w:p w14:paraId="4D55761B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poczty elektronicznej: ........................................................................................................</w:t>
      </w:r>
    </w:p>
    <w:p w14:paraId="62A0BA5B" w14:textId="77777777" w:rsidR="008F376B" w:rsidRPr="00EA0BD2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Nr telefonu: ...................................................... </w:t>
      </w:r>
      <w:r w:rsidRPr="00EA0BD2">
        <w:rPr>
          <w:rFonts w:asciiTheme="minorHAnsi" w:hAnsiTheme="minorHAnsi"/>
          <w:sz w:val="20"/>
          <w:szCs w:val="20"/>
        </w:rPr>
        <w:t>Nr faksu: ...........................................................</w:t>
      </w:r>
    </w:p>
    <w:p w14:paraId="4B1A1903" w14:textId="77777777" w:rsidR="008F376B" w:rsidRPr="00D17AD4" w:rsidRDefault="008F376B" w:rsidP="008F376B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EA0BD2">
        <w:rPr>
          <w:rFonts w:asciiTheme="minorHAnsi" w:hAnsiTheme="minorHAnsi"/>
          <w:sz w:val="20"/>
          <w:szCs w:val="20"/>
        </w:rPr>
        <w:t xml:space="preserve">Numer REGON:............................................... </w:t>
      </w:r>
      <w:r w:rsidRPr="00D17AD4">
        <w:rPr>
          <w:rFonts w:asciiTheme="minorHAnsi" w:hAnsiTheme="minorHAnsi"/>
          <w:sz w:val="20"/>
          <w:szCs w:val="20"/>
          <w:lang w:val="en-US"/>
        </w:rPr>
        <w:t xml:space="preserve">Nr NIP:............................................................... </w:t>
      </w:r>
    </w:p>
    <w:p w14:paraId="433E6DC5" w14:textId="77777777" w:rsidR="008F376B" w:rsidRPr="00D17AD4" w:rsidRDefault="008F376B" w:rsidP="00827DE9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D17AD4">
        <w:rPr>
          <w:rFonts w:asciiTheme="minorHAnsi" w:hAnsiTheme="minorHAnsi"/>
          <w:sz w:val="20"/>
          <w:szCs w:val="20"/>
          <w:lang w:val="en-US"/>
        </w:rPr>
        <w:t>Nr KRS ..............................................................</w:t>
      </w:r>
      <w:r w:rsidR="00827DE9" w:rsidRPr="00D17AD4">
        <w:rPr>
          <w:rFonts w:asciiTheme="minorHAnsi" w:hAnsiTheme="minorHAnsi"/>
          <w:sz w:val="20"/>
          <w:szCs w:val="20"/>
          <w:lang w:val="en-US"/>
        </w:rPr>
        <w:t>Nr PESEL ……………………………………………………......</w:t>
      </w:r>
    </w:p>
    <w:p w14:paraId="4D05E4B3" w14:textId="77777777" w:rsidR="006A7230" w:rsidRPr="00A76D05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Zakres prowadzonej działalności: …………………………………………………...................</w:t>
      </w:r>
      <w:r w:rsidR="00663B17" w:rsidRPr="00A76D05">
        <w:rPr>
          <w:rFonts w:asciiTheme="minorHAnsi" w:hAnsiTheme="minorHAnsi"/>
          <w:sz w:val="20"/>
          <w:szCs w:val="20"/>
        </w:rPr>
        <w:t>........................</w:t>
      </w:r>
    </w:p>
    <w:p w14:paraId="76238176" w14:textId="77777777" w:rsidR="006A7230" w:rsidRPr="00A76D05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  <w:r w:rsidR="00663B17" w:rsidRPr="00A76D05">
        <w:rPr>
          <w:rFonts w:asciiTheme="minorHAnsi" w:hAnsiTheme="minorHAnsi"/>
          <w:sz w:val="20"/>
          <w:szCs w:val="20"/>
        </w:rPr>
        <w:t>……………………………………………….</w:t>
      </w:r>
    </w:p>
    <w:p w14:paraId="4B2A9549" w14:textId="77777777" w:rsidR="006A7230" w:rsidRDefault="006A7230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14:paraId="3BADF074" w14:textId="77777777" w:rsidR="00DB1831" w:rsidRPr="00005E7C" w:rsidRDefault="00DB1831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14:paraId="1AEE714D" w14:textId="127FE2A0" w:rsidR="00467C5D" w:rsidRDefault="006A7230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OFERTA CENOWA</w:t>
      </w:r>
    </w:p>
    <w:p w14:paraId="487D64AC" w14:textId="77777777" w:rsidR="00DB1831" w:rsidRPr="00A76D05" w:rsidRDefault="00DB1831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</w:p>
    <w:p w14:paraId="0D8C0230" w14:textId="4C6FF2D3" w:rsidR="00B26D3B" w:rsidRPr="00A76D05" w:rsidRDefault="00B64712" w:rsidP="003516BF">
      <w:pPr>
        <w:tabs>
          <w:tab w:val="left" w:pos="9781"/>
        </w:tabs>
        <w:spacing w:after="120" w:line="360" w:lineRule="auto"/>
        <w:ind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</w:t>
      </w:r>
      <w:r w:rsidR="003516BF" w:rsidRPr="00A76D05">
        <w:rPr>
          <w:rFonts w:asciiTheme="minorHAnsi" w:hAnsiTheme="minorHAnsi"/>
          <w:sz w:val="20"/>
          <w:szCs w:val="20"/>
        </w:rPr>
        <w:t xml:space="preserve">prowadzonym </w:t>
      </w:r>
      <w:r w:rsidRPr="00A76D05">
        <w:rPr>
          <w:rFonts w:asciiTheme="minorHAnsi" w:hAnsiTheme="minorHAnsi"/>
          <w:sz w:val="20"/>
          <w:szCs w:val="20"/>
        </w:rPr>
        <w:t>postępowaniu przetargowym</w:t>
      </w:r>
      <w:r w:rsidR="00467C5D" w:rsidRPr="00A76D05">
        <w:rPr>
          <w:rFonts w:asciiTheme="minorHAnsi" w:hAnsiTheme="minorHAnsi"/>
          <w:sz w:val="20"/>
          <w:szCs w:val="20"/>
        </w:rPr>
        <w:t xml:space="preserve"> </w:t>
      </w:r>
      <w:r w:rsidRPr="00A76D05">
        <w:rPr>
          <w:rFonts w:asciiTheme="minorHAnsi" w:hAnsiTheme="minorHAnsi"/>
          <w:sz w:val="20"/>
          <w:szCs w:val="20"/>
        </w:rPr>
        <w:t>skład</w:t>
      </w:r>
      <w:r w:rsidR="00B26D3B" w:rsidRPr="00A76D05">
        <w:rPr>
          <w:rFonts w:asciiTheme="minorHAnsi" w:hAnsiTheme="minorHAnsi"/>
          <w:sz w:val="20"/>
          <w:szCs w:val="20"/>
        </w:rPr>
        <w:t>am ofertę na najem pomieszczenia oznaczonego</w:t>
      </w:r>
      <w:r w:rsidRPr="00A76D05">
        <w:rPr>
          <w:rFonts w:asciiTheme="minorHAnsi" w:hAnsiTheme="minorHAnsi"/>
          <w:sz w:val="20"/>
          <w:szCs w:val="20"/>
        </w:rPr>
        <w:t xml:space="preserve"> jako</w:t>
      </w:r>
      <w:r w:rsidR="00663B17" w:rsidRPr="00A76D05">
        <w:rPr>
          <w:rFonts w:asciiTheme="minorHAnsi" w:hAnsiTheme="minorHAnsi"/>
          <w:sz w:val="20"/>
          <w:szCs w:val="20"/>
        </w:rPr>
        <w:t xml:space="preserve"> …………………………………………… o powierzchni …………………………………………………..</w:t>
      </w:r>
      <w:r w:rsidR="00005E7C">
        <w:rPr>
          <w:rFonts w:asciiTheme="minorHAnsi" w:hAnsiTheme="minorHAnsi"/>
          <w:sz w:val="20"/>
          <w:szCs w:val="20"/>
        </w:rPr>
        <w:t xml:space="preserve">, położonego </w:t>
      </w:r>
      <w:r w:rsidR="002D1D77">
        <w:rPr>
          <w:rFonts w:asciiTheme="minorHAnsi" w:hAnsiTheme="minorHAnsi"/>
          <w:sz w:val="20"/>
          <w:szCs w:val="20"/>
        </w:rPr>
        <w:t xml:space="preserve">w </w:t>
      </w:r>
      <w:r w:rsidR="00667AAF">
        <w:rPr>
          <w:rFonts w:asciiTheme="minorHAnsi" w:hAnsiTheme="minorHAnsi"/>
          <w:sz w:val="20"/>
          <w:szCs w:val="20"/>
        </w:rPr>
        <w:t>…………………………….…</w:t>
      </w:r>
      <w:r w:rsidR="00D17AD4">
        <w:rPr>
          <w:rFonts w:asciiTheme="minorHAnsi" w:hAnsiTheme="minorHAnsi"/>
          <w:sz w:val="20"/>
          <w:szCs w:val="20"/>
        </w:rPr>
        <w:t xml:space="preserve"> przy ul. </w:t>
      </w:r>
      <w:r w:rsidR="00667AAF">
        <w:rPr>
          <w:rFonts w:asciiTheme="minorHAnsi" w:hAnsiTheme="minorHAnsi"/>
          <w:sz w:val="20"/>
          <w:szCs w:val="20"/>
        </w:rPr>
        <w:t>……………………………………………………….</w:t>
      </w:r>
      <w:r w:rsidR="00A76D05" w:rsidRPr="00A76D05">
        <w:rPr>
          <w:rFonts w:asciiTheme="minorHAnsi" w:hAnsiTheme="minorHAnsi"/>
          <w:sz w:val="20"/>
          <w:szCs w:val="20"/>
        </w:rPr>
        <w:t xml:space="preserve"> i oferuję:</w:t>
      </w:r>
    </w:p>
    <w:p w14:paraId="4F3CADE6" w14:textId="230F459C" w:rsidR="00A76D05" w:rsidRPr="00A76D05" w:rsidRDefault="00827DE9" w:rsidP="00663B17">
      <w:pPr>
        <w:pStyle w:val="Akapitzlist"/>
        <w:numPr>
          <w:ilvl w:val="0"/>
          <w:numId w:val="8"/>
        </w:numPr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stawk</w:t>
      </w:r>
      <w:r w:rsidR="00A851EA">
        <w:rPr>
          <w:rFonts w:asciiTheme="minorHAnsi" w:hAnsiTheme="minorHAnsi"/>
          <w:sz w:val="20"/>
          <w:szCs w:val="20"/>
        </w:rPr>
        <w:t>ę</w:t>
      </w:r>
      <w:r w:rsidRPr="00A76D05">
        <w:rPr>
          <w:rFonts w:asciiTheme="minorHAnsi" w:hAnsiTheme="minorHAnsi"/>
          <w:sz w:val="20"/>
          <w:szCs w:val="20"/>
        </w:rPr>
        <w:t xml:space="preserve"> czynszu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  <w:r w:rsidR="003C0562">
        <w:rPr>
          <w:rFonts w:asciiTheme="minorHAnsi" w:hAnsiTheme="minorHAnsi"/>
          <w:sz w:val="20"/>
          <w:szCs w:val="20"/>
        </w:rPr>
        <w:t>brutto</w:t>
      </w:r>
      <w:r w:rsidR="00663B17" w:rsidRPr="00A76D05">
        <w:rPr>
          <w:rFonts w:asciiTheme="minorHAnsi" w:hAnsiTheme="minorHAnsi"/>
          <w:sz w:val="20"/>
          <w:szCs w:val="20"/>
        </w:rPr>
        <w:t xml:space="preserve"> za 1 </w:t>
      </w:r>
      <w:r w:rsidR="003C0562">
        <w:rPr>
          <w:rFonts w:asciiTheme="minorHAnsi" w:hAnsiTheme="minorHAnsi"/>
          <w:sz w:val="20"/>
          <w:szCs w:val="20"/>
        </w:rPr>
        <w:t>m</w:t>
      </w:r>
      <w:r w:rsidR="00600AD4">
        <w:rPr>
          <w:rFonts w:asciiTheme="minorHAnsi" w:hAnsiTheme="minorHAnsi"/>
          <w:sz w:val="20"/>
          <w:szCs w:val="20"/>
        </w:rPr>
        <w:t>iesiąc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</w:p>
    <w:p w14:paraId="65E82ED0" w14:textId="293B376A" w:rsidR="00663B17" w:rsidRDefault="00663B17" w:rsidP="00A76D05">
      <w:pPr>
        <w:pStyle w:val="Akapitzlist"/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………………………………. (słownie: …………</w:t>
      </w:r>
      <w:r w:rsidR="008D29AD">
        <w:rPr>
          <w:rFonts w:asciiTheme="minorHAnsi" w:hAnsiTheme="minorHAnsi"/>
          <w:sz w:val="20"/>
          <w:szCs w:val="20"/>
        </w:rPr>
        <w:t>……………………………….</w:t>
      </w:r>
      <w:r w:rsidRPr="00A76D05">
        <w:rPr>
          <w:rFonts w:asciiTheme="minorHAnsi" w:hAnsiTheme="minorHAnsi"/>
          <w:sz w:val="20"/>
          <w:szCs w:val="20"/>
        </w:rPr>
        <w:t>…..)</w:t>
      </w:r>
    </w:p>
    <w:p w14:paraId="1758CEBC" w14:textId="77777777" w:rsidR="006A7230" w:rsidRPr="00A76D05" w:rsidRDefault="006A7230" w:rsidP="006A7230">
      <w:pPr>
        <w:tabs>
          <w:tab w:val="left" w:pos="9781"/>
        </w:tabs>
        <w:ind w:right="-284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20D83EDD" w14:textId="77777777" w:rsidR="00182623" w:rsidRDefault="006A7230" w:rsidP="00B20B95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182623">
        <w:rPr>
          <w:rFonts w:asciiTheme="minorHAnsi" w:hAnsiTheme="minorHAnsi"/>
          <w:sz w:val="20"/>
          <w:szCs w:val="20"/>
        </w:rPr>
        <w:t xml:space="preserve">Oświadczamy, że zapoznaliśmy się ze wzorem umowy </w:t>
      </w:r>
      <w:r w:rsidR="00E01749" w:rsidRPr="00182623">
        <w:rPr>
          <w:rFonts w:asciiTheme="minorHAnsi" w:hAnsiTheme="minorHAnsi"/>
          <w:sz w:val="20"/>
          <w:szCs w:val="20"/>
        </w:rPr>
        <w:t xml:space="preserve">najmu </w:t>
      </w:r>
      <w:r w:rsidRPr="00182623">
        <w:rPr>
          <w:rFonts w:asciiTheme="minorHAnsi" w:hAnsiTheme="minorHAnsi"/>
          <w:sz w:val="20"/>
          <w:szCs w:val="20"/>
        </w:rPr>
        <w:t>w niniejszym postępowaniu, akceptujemy go i nie wnosimy do niego zastrzeżeń oraz przyjmujemy warunki tam zawarte.</w:t>
      </w:r>
    </w:p>
    <w:p w14:paraId="24AA738A" w14:textId="406F39A6" w:rsidR="003516BF" w:rsidRPr="00182623" w:rsidRDefault="003516BF" w:rsidP="00B20B95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182623">
        <w:rPr>
          <w:rFonts w:asciiTheme="minorHAnsi" w:hAnsiTheme="minorHAnsi"/>
          <w:sz w:val="20"/>
          <w:szCs w:val="20"/>
        </w:rPr>
        <w:t>Oświadczam</w:t>
      </w:r>
      <w:r w:rsidR="00213228" w:rsidRPr="00182623">
        <w:rPr>
          <w:rFonts w:asciiTheme="minorHAnsi" w:hAnsiTheme="minorHAnsi"/>
          <w:sz w:val="20"/>
          <w:szCs w:val="20"/>
        </w:rPr>
        <w:t>,</w:t>
      </w:r>
      <w:r w:rsidRPr="00182623">
        <w:rPr>
          <w:rFonts w:asciiTheme="minorHAnsi" w:hAnsiTheme="minorHAnsi"/>
          <w:sz w:val="20"/>
          <w:szCs w:val="20"/>
        </w:rPr>
        <w:t xml:space="preserve"> że zapoznałem się z warunkami najmu i stanem technicznym </w:t>
      </w:r>
      <w:r w:rsidR="00827DE9" w:rsidRPr="00182623">
        <w:rPr>
          <w:rFonts w:asciiTheme="minorHAnsi" w:hAnsiTheme="minorHAnsi"/>
          <w:sz w:val="20"/>
          <w:szCs w:val="20"/>
        </w:rPr>
        <w:t>przedmiotu najmu</w:t>
      </w:r>
      <w:r w:rsidRPr="00182623">
        <w:rPr>
          <w:rFonts w:asciiTheme="minorHAnsi" w:hAnsiTheme="minorHAnsi"/>
          <w:sz w:val="20"/>
          <w:szCs w:val="20"/>
        </w:rPr>
        <w:t xml:space="preserve">, nie zgłaszam żadnych uwag oraz zobowiązuję się do przestrzegania obowiązujących w DODN we Wrocławiu </w:t>
      </w:r>
      <w:r w:rsidR="00182623" w:rsidRPr="00E240B1">
        <w:rPr>
          <w:rFonts w:asciiTheme="minorHAnsi" w:hAnsiTheme="minorHAnsi"/>
          <w:sz w:val="20"/>
          <w:szCs w:val="20"/>
        </w:rPr>
        <w:t>Regulamin</w:t>
      </w:r>
      <w:r w:rsidR="00F73A6A">
        <w:rPr>
          <w:rFonts w:asciiTheme="minorHAnsi" w:hAnsiTheme="minorHAnsi"/>
          <w:sz w:val="20"/>
          <w:szCs w:val="20"/>
        </w:rPr>
        <w:t>ów</w:t>
      </w:r>
      <w:r w:rsidR="00182623" w:rsidRPr="00E240B1">
        <w:rPr>
          <w:rFonts w:asciiTheme="minorHAnsi" w:hAnsiTheme="minorHAnsi"/>
          <w:sz w:val="20"/>
          <w:szCs w:val="20"/>
        </w:rPr>
        <w:t xml:space="preserve"> korzystania z obiektu</w:t>
      </w:r>
      <w:r w:rsidRPr="00E240B1">
        <w:rPr>
          <w:rFonts w:asciiTheme="minorHAnsi" w:hAnsiTheme="minorHAnsi"/>
          <w:sz w:val="20"/>
          <w:szCs w:val="20"/>
        </w:rPr>
        <w:t>.</w:t>
      </w:r>
    </w:p>
    <w:p w14:paraId="3A1F30ED" w14:textId="77777777" w:rsidR="0035124F" w:rsidRPr="00F03E77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 xml:space="preserve">W </w:t>
      </w:r>
      <w:r w:rsidR="00467C5D" w:rsidRPr="00F03E77">
        <w:rPr>
          <w:rFonts w:asciiTheme="minorHAnsi" w:hAnsiTheme="minorHAnsi"/>
          <w:sz w:val="20"/>
          <w:szCs w:val="20"/>
        </w:rPr>
        <w:t xml:space="preserve">przypadku wyboru </w:t>
      </w:r>
      <w:r w:rsidRPr="00F03E77">
        <w:rPr>
          <w:rFonts w:asciiTheme="minorHAnsi" w:hAnsiTheme="minorHAnsi"/>
          <w:sz w:val="20"/>
          <w:szCs w:val="20"/>
        </w:rPr>
        <w:t>mojej</w:t>
      </w:r>
      <w:r w:rsidR="00467C5D" w:rsidRPr="00F03E77">
        <w:rPr>
          <w:rFonts w:asciiTheme="minorHAnsi" w:hAnsiTheme="minorHAnsi"/>
          <w:sz w:val="20"/>
          <w:szCs w:val="20"/>
        </w:rPr>
        <w:t xml:space="preserve"> oferty </w:t>
      </w:r>
      <w:r w:rsidR="00213228" w:rsidRPr="00F03E77">
        <w:rPr>
          <w:rFonts w:asciiTheme="minorHAnsi" w:hAnsiTheme="minorHAnsi"/>
          <w:sz w:val="20"/>
          <w:szCs w:val="20"/>
        </w:rPr>
        <w:t xml:space="preserve">zobowiązuję się </w:t>
      </w:r>
      <w:r w:rsidR="00467C5D" w:rsidRPr="00F03E77">
        <w:rPr>
          <w:rFonts w:asciiTheme="minorHAnsi" w:hAnsiTheme="minorHAnsi"/>
          <w:sz w:val="20"/>
          <w:szCs w:val="20"/>
        </w:rPr>
        <w:t>do zawarcia umowy na warunkach w niej określonych</w:t>
      </w:r>
      <w:r w:rsidR="00400813" w:rsidRPr="00F03E77">
        <w:rPr>
          <w:rFonts w:asciiTheme="minorHAnsi" w:hAnsiTheme="minorHAnsi"/>
          <w:sz w:val="20"/>
          <w:szCs w:val="20"/>
        </w:rPr>
        <w:t xml:space="preserve">  (zał. </w:t>
      </w:r>
      <w:r w:rsidR="006A7230" w:rsidRPr="00F03E77">
        <w:rPr>
          <w:rFonts w:asciiTheme="minorHAnsi" w:hAnsiTheme="minorHAnsi"/>
          <w:sz w:val="20"/>
          <w:szCs w:val="20"/>
        </w:rPr>
        <w:t>n</w:t>
      </w:r>
      <w:r w:rsidR="00400813" w:rsidRPr="00F03E77">
        <w:rPr>
          <w:rFonts w:asciiTheme="minorHAnsi" w:hAnsiTheme="minorHAnsi"/>
          <w:sz w:val="20"/>
          <w:szCs w:val="20"/>
        </w:rPr>
        <w:t xml:space="preserve">r </w:t>
      </w:r>
      <w:r w:rsidR="006A7230" w:rsidRPr="00F03E77">
        <w:rPr>
          <w:rFonts w:asciiTheme="minorHAnsi" w:hAnsiTheme="minorHAnsi"/>
          <w:sz w:val="20"/>
          <w:szCs w:val="20"/>
        </w:rPr>
        <w:t>3</w:t>
      </w:r>
      <w:r w:rsidR="00400813" w:rsidRPr="00F03E77">
        <w:rPr>
          <w:rFonts w:asciiTheme="minorHAnsi" w:hAnsiTheme="minorHAnsi"/>
          <w:sz w:val="20"/>
          <w:szCs w:val="20"/>
        </w:rPr>
        <w:t>)</w:t>
      </w:r>
      <w:r w:rsidR="00467C5D" w:rsidRPr="00F03E77">
        <w:rPr>
          <w:rFonts w:asciiTheme="minorHAnsi" w:hAnsiTheme="minorHAnsi"/>
          <w:sz w:val="20"/>
          <w:szCs w:val="20"/>
        </w:rPr>
        <w:t xml:space="preserve">, w miejscu i terminie wyznaczonym przez </w:t>
      </w:r>
      <w:r w:rsidR="00213228" w:rsidRPr="00F03E77">
        <w:rPr>
          <w:rFonts w:asciiTheme="minorHAnsi" w:hAnsiTheme="minorHAnsi"/>
          <w:sz w:val="20"/>
          <w:szCs w:val="20"/>
        </w:rPr>
        <w:t>DODN we Wrocławiu</w:t>
      </w:r>
      <w:r w:rsidR="0035124F" w:rsidRPr="00F03E77">
        <w:rPr>
          <w:rFonts w:asciiTheme="minorHAnsi" w:hAnsiTheme="minorHAnsi"/>
          <w:sz w:val="20"/>
          <w:szCs w:val="20"/>
        </w:rPr>
        <w:t>.</w:t>
      </w:r>
    </w:p>
    <w:p w14:paraId="59A4CBFD" w14:textId="77777777" w:rsidR="00467C5D" w:rsidRPr="00F03E77" w:rsidRDefault="00213228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 xml:space="preserve">Uważam się </w:t>
      </w:r>
      <w:r w:rsidR="00467C5D" w:rsidRPr="00F03E77">
        <w:rPr>
          <w:rFonts w:asciiTheme="minorHAnsi" w:hAnsiTheme="minorHAnsi"/>
          <w:sz w:val="20"/>
          <w:szCs w:val="20"/>
        </w:rPr>
        <w:t>za związan</w:t>
      </w:r>
      <w:r w:rsidRPr="00F03E77">
        <w:rPr>
          <w:rFonts w:asciiTheme="minorHAnsi" w:hAnsiTheme="minorHAnsi"/>
          <w:sz w:val="20"/>
          <w:szCs w:val="20"/>
        </w:rPr>
        <w:t>ego</w:t>
      </w:r>
      <w:r w:rsidR="00FE35E5" w:rsidRPr="00F03E77">
        <w:rPr>
          <w:rFonts w:asciiTheme="minorHAnsi" w:hAnsiTheme="minorHAnsi"/>
          <w:sz w:val="20"/>
          <w:szCs w:val="20"/>
        </w:rPr>
        <w:t xml:space="preserve"> niniejszą ofertą przez </w:t>
      </w:r>
      <w:r w:rsidR="00161909" w:rsidRPr="00F03E77">
        <w:rPr>
          <w:rFonts w:asciiTheme="minorHAnsi" w:hAnsiTheme="minorHAnsi"/>
          <w:sz w:val="20"/>
          <w:szCs w:val="20"/>
        </w:rPr>
        <w:t>6</w:t>
      </w:r>
      <w:r w:rsidR="00467C5D" w:rsidRPr="00F03E77">
        <w:rPr>
          <w:rFonts w:asciiTheme="minorHAnsi" w:hAnsiTheme="minorHAnsi"/>
          <w:sz w:val="20"/>
          <w:szCs w:val="20"/>
        </w:rPr>
        <w:t xml:space="preserve">0 dni </w:t>
      </w:r>
      <w:r w:rsidR="00FD2D80" w:rsidRPr="00F03E77">
        <w:rPr>
          <w:rFonts w:asciiTheme="minorHAnsi" w:hAnsiTheme="minorHAnsi"/>
          <w:sz w:val="20"/>
          <w:szCs w:val="20"/>
        </w:rPr>
        <w:t xml:space="preserve">od dnia </w:t>
      </w:r>
      <w:r w:rsidR="00467C5D" w:rsidRPr="00F03E77">
        <w:rPr>
          <w:rFonts w:asciiTheme="minorHAnsi" w:hAnsiTheme="minorHAnsi"/>
          <w:sz w:val="20"/>
          <w:szCs w:val="20"/>
        </w:rPr>
        <w:t>upływu terminu składania ofert.</w:t>
      </w:r>
    </w:p>
    <w:p w14:paraId="22328539" w14:textId="66771771" w:rsidR="00FE35E5" w:rsidRPr="00F03E77" w:rsidRDefault="00F73A6A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Integralną</w:t>
      </w:r>
      <w:r w:rsidR="00E01749" w:rsidRPr="00F03E77">
        <w:rPr>
          <w:rFonts w:asciiTheme="minorHAnsi" w:hAnsiTheme="minorHAnsi"/>
          <w:sz w:val="20"/>
          <w:szCs w:val="20"/>
        </w:rPr>
        <w:t xml:space="preserve"> część</w:t>
      </w:r>
      <w:r w:rsidR="006A7230" w:rsidRPr="00F03E77">
        <w:rPr>
          <w:rFonts w:asciiTheme="minorHAnsi" w:hAnsiTheme="minorHAnsi"/>
          <w:sz w:val="20"/>
          <w:szCs w:val="20"/>
        </w:rPr>
        <w:t xml:space="preserve"> oferty stanowią następujące dokumenty</w:t>
      </w:r>
    </w:p>
    <w:p w14:paraId="072DAD28" w14:textId="77777777" w:rsidR="006A7230" w:rsidRPr="00A76D05" w:rsidRDefault="006A7230" w:rsidP="006A7230">
      <w:pPr>
        <w:pStyle w:val="Akapitzlist"/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14:paraId="7E589C03" w14:textId="77777777" w:rsidR="006A7230" w:rsidRPr="00A76D05" w:rsidRDefault="006A7230" w:rsidP="006A7230">
      <w:pPr>
        <w:pStyle w:val="Akapitzlist"/>
        <w:suppressAutoHyphens w:val="0"/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14:paraId="2866200B" w14:textId="77777777" w:rsidR="00FE35E5" w:rsidRDefault="00FE35E5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70E810B2" w14:textId="77777777" w:rsidR="003C0562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11D5808A" w14:textId="77777777" w:rsidR="003C0562" w:rsidRPr="00005E7C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46B0FBFC" w14:textId="77777777" w:rsidR="00467C5D" w:rsidRPr="00A76D05" w:rsidRDefault="00467C5D" w:rsidP="00467C5D">
      <w:pPr>
        <w:pStyle w:val="Nagwek"/>
        <w:tabs>
          <w:tab w:val="left" w:pos="708"/>
        </w:tabs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................................... dn. ..................                          .................................................................</w:t>
      </w:r>
    </w:p>
    <w:p w14:paraId="0EBFC1D3" w14:textId="77777777" w:rsidR="00827D77" w:rsidRPr="006A7230" w:rsidRDefault="00467C5D" w:rsidP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</w:t>
      </w:r>
      <w:r w:rsidR="006A7230">
        <w:rPr>
          <w:rFonts w:asciiTheme="minorHAnsi" w:hAnsiTheme="minorHAnsi"/>
          <w:sz w:val="16"/>
          <w:szCs w:val="16"/>
        </w:rPr>
        <w:t xml:space="preserve">          </w:t>
      </w:r>
      <w:r w:rsidR="00827D77" w:rsidRPr="006A7230">
        <w:rPr>
          <w:rFonts w:asciiTheme="minorHAnsi" w:hAnsiTheme="minorHAnsi"/>
          <w:sz w:val="16"/>
          <w:szCs w:val="16"/>
        </w:rPr>
        <w:t>(</w:t>
      </w:r>
      <w:r w:rsidRPr="006A7230">
        <w:rPr>
          <w:rFonts w:asciiTheme="minorHAnsi" w:hAnsiTheme="minorHAnsi"/>
          <w:sz w:val="16"/>
          <w:szCs w:val="16"/>
        </w:rPr>
        <w:t>miejscowość</w:t>
      </w:r>
      <w:r w:rsidR="00827D77" w:rsidRPr="006A7230">
        <w:rPr>
          <w:rFonts w:asciiTheme="minorHAnsi" w:hAnsiTheme="minorHAnsi"/>
          <w:sz w:val="16"/>
          <w:szCs w:val="16"/>
        </w:rPr>
        <w:t>)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</w:t>
      </w:r>
      <w:r w:rsidRPr="006A7230">
        <w:rPr>
          <w:rFonts w:asciiTheme="minorHAnsi" w:hAnsiTheme="minorHAnsi"/>
          <w:sz w:val="16"/>
          <w:szCs w:val="16"/>
        </w:rPr>
        <w:t xml:space="preserve">        </w:t>
      </w:r>
      <w:r w:rsidR="00827D77" w:rsidRPr="006A7230">
        <w:rPr>
          <w:rFonts w:asciiTheme="minorHAnsi" w:hAnsiTheme="minorHAnsi"/>
          <w:sz w:val="16"/>
          <w:szCs w:val="16"/>
        </w:rPr>
        <w:t>(podpis czytelny lub nieczytelny z pieczątką  imienną</w:t>
      </w:r>
      <w:r w:rsidR="00827D77" w:rsidRPr="006A7230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</w:t>
      </w:r>
      <w:r w:rsidR="00827D77" w:rsidRPr="006A7230">
        <w:rPr>
          <w:rFonts w:asciiTheme="minorHAnsi" w:hAnsiTheme="minorHAnsi"/>
          <w:sz w:val="16"/>
          <w:szCs w:val="16"/>
        </w:rPr>
        <w:t xml:space="preserve">                          osoby lub osób upoważnionych do podpisu </w:t>
      </w:r>
    </w:p>
    <w:p w14:paraId="6D7B75DF" w14:textId="77777777" w:rsidR="006A7230" w:rsidRDefault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  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w imieniu </w:t>
      </w:r>
      <w:r w:rsidR="00213228" w:rsidRPr="006A7230">
        <w:rPr>
          <w:rFonts w:asciiTheme="minorHAnsi" w:hAnsiTheme="minorHAnsi"/>
          <w:sz w:val="16"/>
          <w:szCs w:val="16"/>
        </w:rPr>
        <w:t>Oferenta</w:t>
      </w:r>
      <w:r w:rsidRPr="006A7230">
        <w:rPr>
          <w:rFonts w:asciiTheme="minorHAnsi" w:hAnsiTheme="minorHAnsi"/>
          <w:sz w:val="16"/>
          <w:szCs w:val="16"/>
        </w:rPr>
        <w:t>)</w:t>
      </w:r>
    </w:p>
    <w:p w14:paraId="3465CB06" w14:textId="77777777" w:rsidR="00A76D05" w:rsidRPr="004855CB" w:rsidRDefault="00A76D05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</w:p>
    <w:sectPr w:rsidR="00A76D05" w:rsidRPr="004855CB" w:rsidSect="00667AAF"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A7696" w14:textId="77777777" w:rsidR="00C23EE6" w:rsidRDefault="00C23EE6" w:rsidP="00467C5D">
      <w:r>
        <w:separator/>
      </w:r>
    </w:p>
  </w:endnote>
  <w:endnote w:type="continuationSeparator" w:id="0">
    <w:p w14:paraId="0C2A031A" w14:textId="77777777" w:rsidR="00C23EE6" w:rsidRDefault="00C23EE6" w:rsidP="0046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C869D" w14:textId="77777777" w:rsidR="00C23EE6" w:rsidRDefault="00C23EE6" w:rsidP="00467C5D">
      <w:r>
        <w:separator/>
      </w:r>
    </w:p>
  </w:footnote>
  <w:footnote w:type="continuationSeparator" w:id="0">
    <w:p w14:paraId="4EE118A9" w14:textId="77777777" w:rsidR="00C23EE6" w:rsidRDefault="00C23EE6" w:rsidP="0046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C"/>
    <w:multiLevelType w:val="singleLevel"/>
    <w:tmpl w:val="0000002C"/>
    <w:name w:val="WW8Num4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" w15:restartNumberingAfterBreak="0">
    <w:nsid w:val="092E609C"/>
    <w:multiLevelType w:val="hybridMultilevel"/>
    <w:tmpl w:val="1240969A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15E"/>
    <w:multiLevelType w:val="hybridMultilevel"/>
    <w:tmpl w:val="D024B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6721"/>
    <w:multiLevelType w:val="hybridMultilevel"/>
    <w:tmpl w:val="AFF01B48"/>
    <w:name w:val="WW8Num282"/>
    <w:lvl w:ilvl="0" w:tplc="D53A8E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5632"/>
    <w:multiLevelType w:val="hybridMultilevel"/>
    <w:tmpl w:val="FEF00250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 w15:restartNumberingAfterBreak="0">
    <w:nsid w:val="5FF20D80"/>
    <w:multiLevelType w:val="hybridMultilevel"/>
    <w:tmpl w:val="4E24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1567A"/>
    <w:multiLevelType w:val="hybridMultilevel"/>
    <w:tmpl w:val="8CB0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5D"/>
    <w:rsid w:val="000001EF"/>
    <w:rsid w:val="00005E7C"/>
    <w:rsid w:val="00033826"/>
    <w:rsid w:val="00043A76"/>
    <w:rsid w:val="00086FB1"/>
    <w:rsid w:val="000C6313"/>
    <w:rsid w:val="000E4022"/>
    <w:rsid w:val="001207C7"/>
    <w:rsid w:val="00121246"/>
    <w:rsid w:val="001379B0"/>
    <w:rsid w:val="0014221D"/>
    <w:rsid w:val="00152A0A"/>
    <w:rsid w:val="00161909"/>
    <w:rsid w:val="00182623"/>
    <w:rsid w:val="001B1E56"/>
    <w:rsid w:val="001B6845"/>
    <w:rsid w:val="001C43CA"/>
    <w:rsid w:val="001D16B5"/>
    <w:rsid w:val="001F07EF"/>
    <w:rsid w:val="00213228"/>
    <w:rsid w:val="00216591"/>
    <w:rsid w:val="00254073"/>
    <w:rsid w:val="00277CBF"/>
    <w:rsid w:val="00282668"/>
    <w:rsid w:val="002B1BDA"/>
    <w:rsid w:val="002C6B95"/>
    <w:rsid w:val="002D1D77"/>
    <w:rsid w:val="002D56FC"/>
    <w:rsid w:val="0035124F"/>
    <w:rsid w:val="003516BF"/>
    <w:rsid w:val="0039297F"/>
    <w:rsid w:val="003B5345"/>
    <w:rsid w:val="003C0562"/>
    <w:rsid w:val="003C764C"/>
    <w:rsid w:val="00400813"/>
    <w:rsid w:val="00467C5D"/>
    <w:rsid w:val="00475488"/>
    <w:rsid w:val="004855CB"/>
    <w:rsid w:val="00494089"/>
    <w:rsid w:val="004B0C2B"/>
    <w:rsid w:val="004B60B2"/>
    <w:rsid w:val="004D4D1F"/>
    <w:rsid w:val="0050329B"/>
    <w:rsid w:val="0052411C"/>
    <w:rsid w:val="005527F7"/>
    <w:rsid w:val="005558EE"/>
    <w:rsid w:val="005B58BB"/>
    <w:rsid w:val="005F3CE0"/>
    <w:rsid w:val="005F78C8"/>
    <w:rsid w:val="00600AD4"/>
    <w:rsid w:val="0062570D"/>
    <w:rsid w:val="00663B17"/>
    <w:rsid w:val="00664A47"/>
    <w:rsid w:val="00667AAF"/>
    <w:rsid w:val="00672AF4"/>
    <w:rsid w:val="00674FAA"/>
    <w:rsid w:val="00681712"/>
    <w:rsid w:val="0068376F"/>
    <w:rsid w:val="006A7039"/>
    <w:rsid w:val="006A7230"/>
    <w:rsid w:val="006C3154"/>
    <w:rsid w:val="006C49DC"/>
    <w:rsid w:val="006D0B0B"/>
    <w:rsid w:val="006D2CDC"/>
    <w:rsid w:val="00756A0B"/>
    <w:rsid w:val="00766005"/>
    <w:rsid w:val="00771974"/>
    <w:rsid w:val="007853A4"/>
    <w:rsid w:val="007B37FB"/>
    <w:rsid w:val="007B4D99"/>
    <w:rsid w:val="007C19BC"/>
    <w:rsid w:val="008158EB"/>
    <w:rsid w:val="00827D77"/>
    <w:rsid w:val="00827DE9"/>
    <w:rsid w:val="0085075B"/>
    <w:rsid w:val="008743BE"/>
    <w:rsid w:val="008A19A1"/>
    <w:rsid w:val="008C035D"/>
    <w:rsid w:val="008D29AD"/>
    <w:rsid w:val="008F376B"/>
    <w:rsid w:val="00901236"/>
    <w:rsid w:val="00904107"/>
    <w:rsid w:val="00910FBB"/>
    <w:rsid w:val="00946F6D"/>
    <w:rsid w:val="00951A60"/>
    <w:rsid w:val="00997F62"/>
    <w:rsid w:val="009B30D5"/>
    <w:rsid w:val="00A01EAC"/>
    <w:rsid w:val="00A147BC"/>
    <w:rsid w:val="00A5305A"/>
    <w:rsid w:val="00A735FD"/>
    <w:rsid w:val="00A76D05"/>
    <w:rsid w:val="00A851EA"/>
    <w:rsid w:val="00A975EA"/>
    <w:rsid w:val="00AD2E90"/>
    <w:rsid w:val="00B01E02"/>
    <w:rsid w:val="00B26D3B"/>
    <w:rsid w:val="00B30A0A"/>
    <w:rsid w:val="00B35C5F"/>
    <w:rsid w:val="00B53829"/>
    <w:rsid w:val="00B6423D"/>
    <w:rsid w:val="00B64712"/>
    <w:rsid w:val="00B65AB1"/>
    <w:rsid w:val="00BD72DD"/>
    <w:rsid w:val="00C035F3"/>
    <w:rsid w:val="00C05238"/>
    <w:rsid w:val="00C23EE6"/>
    <w:rsid w:val="00C32CF6"/>
    <w:rsid w:val="00C67F80"/>
    <w:rsid w:val="00C74AB6"/>
    <w:rsid w:val="00CA271D"/>
    <w:rsid w:val="00D158BA"/>
    <w:rsid w:val="00D17AD4"/>
    <w:rsid w:val="00D236BC"/>
    <w:rsid w:val="00D3582B"/>
    <w:rsid w:val="00DA629B"/>
    <w:rsid w:val="00DB1831"/>
    <w:rsid w:val="00DF31BA"/>
    <w:rsid w:val="00E01749"/>
    <w:rsid w:val="00E240B1"/>
    <w:rsid w:val="00E5330C"/>
    <w:rsid w:val="00E71844"/>
    <w:rsid w:val="00E74674"/>
    <w:rsid w:val="00E75EA6"/>
    <w:rsid w:val="00EA0BD2"/>
    <w:rsid w:val="00EC323F"/>
    <w:rsid w:val="00F00BCE"/>
    <w:rsid w:val="00F03E77"/>
    <w:rsid w:val="00F06703"/>
    <w:rsid w:val="00F205BC"/>
    <w:rsid w:val="00F3091C"/>
    <w:rsid w:val="00F73A6A"/>
    <w:rsid w:val="00FA7B4B"/>
    <w:rsid w:val="00FB2C29"/>
    <w:rsid w:val="00FD2D80"/>
    <w:rsid w:val="00FE35E5"/>
    <w:rsid w:val="00FE447A"/>
    <w:rsid w:val="00FE54A7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193E"/>
  <w15:docId w15:val="{0CA934C2-992D-4BAC-A631-029D699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C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467C5D"/>
    <w:rPr>
      <w:vertAlign w:val="superscript"/>
    </w:rPr>
  </w:style>
  <w:style w:type="paragraph" w:styleId="Nagwek">
    <w:name w:val="header"/>
    <w:basedOn w:val="Normalny"/>
    <w:link w:val="NagwekZnak"/>
    <w:rsid w:val="00467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7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67C5D"/>
    <w:pPr>
      <w:jc w:val="center"/>
    </w:pPr>
    <w:rPr>
      <w:b/>
      <w:bCs/>
      <w:sz w:val="32"/>
    </w:rPr>
  </w:style>
  <w:style w:type="paragraph" w:customStyle="1" w:styleId="Tekstpodstawowy21">
    <w:name w:val="Tekst podstawowy 21"/>
    <w:basedOn w:val="Normalny"/>
    <w:rsid w:val="00467C5D"/>
    <w:pPr>
      <w:tabs>
        <w:tab w:val="left" w:pos="0"/>
      </w:tabs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467C5D"/>
    <w:pPr>
      <w:ind w:left="284" w:hanging="284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467C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7C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 1"/>
    <w:basedOn w:val="Normalny"/>
    <w:rsid w:val="00467C5D"/>
    <w:pPr>
      <w:widowControl w:val="0"/>
      <w:autoSpaceDE w:val="0"/>
    </w:pPr>
  </w:style>
  <w:style w:type="paragraph" w:customStyle="1" w:styleId="Style11">
    <w:name w:val="Style 11"/>
    <w:basedOn w:val="Normalny"/>
    <w:rsid w:val="00467C5D"/>
    <w:pPr>
      <w:widowControl w:val="0"/>
      <w:tabs>
        <w:tab w:val="left" w:leader="dot" w:pos="8676"/>
      </w:tabs>
      <w:autoSpaceDE w:val="0"/>
      <w:ind w:left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9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9D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9DC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D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F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B161-CA16-4D55-8FA3-9528E323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8C0D4627</Template>
  <TotalTime>2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Adamska</cp:lastModifiedBy>
  <cp:revision>4</cp:revision>
  <cp:lastPrinted>2017-06-30T12:22:00Z</cp:lastPrinted>
  <dcterms:created xsi:type="dcterms:W3CDTF">2019-02-05T10:40:00Z</dcterms:created>
  <dcterms:modified xsi:type="dcterms:W3CDTF">2019-02-06T12:01:00Z</dcterms:modified>
</cp:coreProperties>
</file>